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:rsidR="001F75B4" w:rsidRDefault="001F75B4">
      <w:pPr>
        <w:pStyle w:val="BodyText"/>
        <w:spacing w:before="10"/>
        <w:ind w:left="0" w:firstLine="0"/>
        <w:rPr>
          <w:rFonts w:ascii="Times New Roman"/>
          <w:i w:val="0"/>
          <w:sz w:val="25"/>
        </w:rPr>
      </w:pPr>
    </w:p>
    <w:p w:rsidR="001F75B4" w:rsidRDefault="00B635EC">
      <w:pPr>
        <w:tabs>
          <w:tab w:val="left" w:pos="8383"/>
        </w:tabs>
        <w:spacing w:before="93"/>
        <w:ind w:left="3394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460375</wp:posOffset>
            </wp:positionH>
            <wp:positionV relativeFrom="paragraph">
              <wp:posOffset>-485308</wp:posOffset>
            </wp:positionV>
            <wp:extent cx="1324610" cy="10553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0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Jamboree Heights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z w:val="28"/>
        </w:rPr>
        <w:tab/>
      </w:r>
      <w:r>
        <w:rPr>
          <w:position w:val="7"/>
          <w:sz w:val="20"/>
        </w:rPr>
        <w:t xml:space="preserve">35 </w:t>
      </w:r>
      <w:proofErr w:type="spellStart"/>
      <w:r>
        <w:rPr>
          <w:position w:val="7"/>
          <w:sz w:val="20"/>
        </w:rPr>
        <w:t>Beanland</w:t>
      </w:r>
      <w:proofErr w:type="spellEnd"/>
      <w:r>
        <w:rPr>
          <w:spacing w:val="-8"/>
          <w:position w:val="7"/>
          <w:sz w:val="20"/>
        </w:rPr>
        <w:t xml:space="preserve"> </w:t>
      </w:r>
      <w:r>
        <w:rPr>
          <w:position w:val="7"/>
          <w:sz w:val="20"/>
        </w:rPr>
        <w:t>Street</w:t>
      </w:r>
    </w:p>
    <w:p w:rsidR="001F75B4" w:rsidRDefault="00B635EC">
      <w:pPr>
        <w:spacing w:before="4"/>
        <w:ind w:right="1029"/>
        <w:jc w:val="right"/>
        <w:rPr>
          <w:sz w:val="20"/>
        </w:rPr>
      </w:pPr>
      <w:r>
        <w:rPr>
          <w:sz w:val="20"/>
        </w:rPr>
        <w:t>Jamboree</w:t>
      </w:r>
      <w:r>
        <w:rPr>
          <w:spacing w:val="-5"/>
          <w:sz w:val="20"/>
        </w:rPr>
        <w:t xml:space="preserve"> </w:t>
      </w:r>
      <w:r>
        <w:rPr>
          <w:sz w:val="20"/>
        </w:rPr>
        <w:t>Heights</w:t>
      </w:r>
    </w:p>
    <w:p w:rsidR="001F75B4" w:rsidRDefault="00B635EC">
      <w:pPr>
        <w:tabs>
          <w:tab w:val="left" w:pos="8767"/>
        </w:tabs>
        <w:spacing w:before="44"/>
        <w:ind w:left="3413"/>
        <w:rPr>
          <w:sz w:val="20"/>
        </w:rPr>
      </w:pPr>
      <w:r>
        <w:rPr>
          <w:b/>
          <w:sz w:val="28"/>
        </w:rPr>
        <w:t>Parents &amp;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Citizen’s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z w:val="28"/>
        </w:rPr>
        <w:tab/>
      </w:r>
      <w:r>
        <w:rPr>
          <w:position w:val="7"/>
          <w:sz w:val="20"/>
        </w:rPr>
        <w:t>QLD,</w:t>
      </w:r>
      <w:r>
        <w:rPr>
          <w:spacing w:val="-3"/>
          <w:position w:val="7"/>
          <w:sz w:val="20"/>
        </w:rPr>
        <w:t xml:space="preserve"> </w:t>
      </w:r>
      <w:r>
        <w:rPr>
          <w:position w:val="7"/>
          <w:sz w:val="20"/>
        </w:rPr>
        <w:t>4074</w:t>
      </w:r>
    </w:p>
    <w:p w:rsidR="001F75B4" w:rsidRDefault="000949AB">
      <w:pPr>
        <w:pStyle w:val="Title"/>
      </w:pPr>
      <w:r>
        <w:t>Minutes</w:t>
      </w:r>
      <w:r w:rsidR="00B635EC">
        <w:t xml:space="preserve"> for Meeting on Monday </w:t>
      </w:r>
      <w:r w:rsidR="00B635EC" w:rsidRPr="00A57B3D">
        <w:t>2</w:t>
      </w:r>
      <w:r w:rsidR="00A57B3D" w:rsidRPr="00A57B3D">
        <w:t>1</w:t>
      </w:r>
      <w:r w:rsidR="00B635EC" w:rsidRPr="00A57B3D">
        <w:rPr>
          <w:position w:val="9"/>
          <w:sz w:val="18"/>
        </w:rPr>
        <w:t xml:space="preserve"> </w:t>
      </w:r>
      <w:r w:rsidR="00B635EC" w:rsidRPr="00A57B3D">
        <w:t>November 202</w:t>
      </w:r>
      <w:r w:rsidR="00A57B3D" w:rsidRPr="00A57B3D">
        <w:t>2</w:t>
      </w:r>
    </w:p>
    <w:p w:rsidR="001F75B4" w:rsidRDefault="001F75B4">
      <w:pPr>
        <w:rPr>
          <w:b/>
          <w:sz w:val="20"/>
        </w:rPr>
      </w:pPr>
    </w:p>
    <w:p w:rsidR="001F75B4" w:rsidRDefault="001F75B4">
      <w:pPr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3525"/>
        <w:gridCol w:w="2008"/>
        <w:gridCol w:w="3338"/>
      </w:tblGrid>
      <w:tr w:rsidR="001F75B4">
        <w:trPr>
          <w:trHeight w:val="244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6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3525" w:type="dxa"/>
          </w:tcPr>
          <w:p w:rsidR="001F75B4" w:rsidRPr="00901542" w:rsidRDefault="00A57B3D">
            <w:pPr>
              <w:pStyle w:val="TableParagraph"/>
              <w:spacing w:before="6" w:line="218" w:lineRule="exact"/>
              <w:rPr>
                <w:rFonts w:ascii="Arial" w:hAnsi="Arial" w:cs="Arial"/>
                <w:sz w:val="20"/>
              </w:rPr>
            </w:pPr>
            <w:r w:rsidRPr="00C03020">
              <w:rPr>
                <w:rFonts w:ascii="Arial" w:hAnsi="Arial" w:cs="Arial"/>
                <w:sz w:val="20"/>
              </w:rPr>
              <w:t>21 November</w:t>
            </w:r>
            <w:r w:rsidR="00B635EC" w:rsidRPr="00C03020">
              <w:rPr>
                <w:rFonts w:ascii="Arial" w:hAnsi="Arial" w:cs="Arial"/>
                <w:sz w:val="20"/>
              </w:rPr>
              <w:t xml:space="preserve"> 2022</w:t>
            </w:r>
          </w:p>
        </w:tc>
        <w:tc>
          <w:tcPr>
            <w:tcW w:w="2008" w:type="dxa"/>
          </w:tcPr>
          <w:p w:rsidR="001F75B4" w:rsidRPr="00901542" w:rsidRDefault="00B635EC">
            <w:pPr>
              <w:pStyle w:val="TableParagraph"/>
              <w:spacing w:before="6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3338" w:type="dxa"/>
          </w:tcPr>
          <w:p w:rsidR="001F75B4" w:rsidRPr="00901542" w:rsidRDefault="00B635EC">
            <w:pPr>
              <w:pStyle w:val="TableParagraph"/>
              <w:spacing w:before="6" w:line="218" w:lineRule="exact"/>
              <w:ind w:left="113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JHSS Staffroom</w:t>
            </w:r>
          </w:p>
        </w:tc>
      </w:tr>
      <w:tr w:rsidR="001F75B4">
        <w:trPr>
          <w:trHeight w:val="239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Time:</w:t>
            </w:r>
          </w:p>
        </w:tc>
        <w:tc>
          <w:tcPr>
            <w:tcW w:w="3525" w:type="dxa"/>
          </w:tcPr>
          <w:p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6:30pm</w:t>
            </w:r>
          </w:p>
        </w:tc>
        <w:tc>
          <w:tcPr>
            <w:tcW w:w="200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>
        <w:trPr>
          <w:trHeight w:val="239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Chair:</w:t>
            </w:r>
          </w:p>
        </w:tc>
        <w:tc>
          <w:tcPr>
            <w:tcW w:w="3525" w:type="dxa"/>
          </w:tcPr>
          <w:p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 xml:space="preserve">President – </w:t>
            </w:r>
            <w:r w:rsidR="002D18DD" w:rsidRPr="00901542">
              <w:rPr>
                <w:rFonts w:ascii="Arial" w:hAnsi="Arial" w:cs="Arial"/>
                <w:sz w:val="20"/>
              </w:rPr>
              <w:t>Jade Lewis</w:t>
            </w:r>
          </w:p>
        </w:tc>
        <w:tc>
          <w:tcPr>
            <w:tcW w:w="2008" w:type="dxa"/>
          </w:tcPr>
          <w:p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Minute Taker:</w:t>
            </w:r>
          </w:p>
        </w:tc>
        <w:tc>
          <w:tcPr>
            <w:tcW w:w="3338" w:type="dxa"/>
          </w:tcPr>
          <w:p w:rsidR="001F75B4" w:rsidRPr="00901542" w:rsidRDefault="00B635EC">
            <w:pPr>
              <w:pStyle w:val="TableParagraph"/>
              <w:spacing w:before="1" w:line="218" w:lineRule="exact"/>
              <w:ind w:left="113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Secretary – Cindy Berridge</w:t>
            </w:r>
          </w:p>
        </w:tc>
      </w:tr>
      <w:tr w:rsidR="001F75B4">
        <w:trPr>
          <w:trHeight w:val="240"/>
        </w:trPr>
        <w:tc>
          <w:tcPr>
            <w:tcW w:w="1815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>
        <w:trPr>
          <w:trHeight w:val="479"/>
        </w:trPr>
        <w:tc>
          <w:tcPr>
            <w:tcW w:w="1815" w:type="dxa"/>
          </w:tcPr>
          <w:p w:rsidR="001F75B4" w:rsidRPr="00901542" w:rsidRDefault="00901542">
            <w:pPr>
              <w:pStyle w:val="TableParagraph"/>
              <w:spacing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Present</w:t>
            </w:r>
            <w:r w:rsidRPr="00901542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871" w:type="dxa"/>
            <w:gridSpan w:val="3"/>
          </w:tcPr>
          <w:p w:rsidR="001F75B4" w:rsidRPr="00252FB3" w:rsidRDefault="00C03020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252FB3">
              <w:rPr>
                <w:rFonts w:ascii="Arial" w:hAnsi="Arial" w:cs="Arial"/>
                <w:sz w:val="20"/>
              </w:rPr>
              <w:t xml:space="preserve">Jade </w:t>
            </w:r>
            <w:r w:rsidR="00D71BDF" w:rsidRPr="00252FB3">
              <w:rPr>
                <w:rFonts w:ascii="Arial" w:hAnsi="Arial" w:cs="Arial"/>
                <w:sz w:val="20"/>
              </w:rPr>
              <w:t xml:space="preserve">Lewis, Jasmine Angel, Nathan Merry, Sean Bryant, Nia Thomas, Aaron Middleton, Kate Beets, Rachel Williams, Jean Gibbs, Jodi McMillan, Razia Musa, Wendy Browne, Lauren </w:t>
            </w:r>
            <w:proofErr w:type="spellStart"/>
            <w:r w:rsidR="00D71BDF" w:rsidRPr="00252FB3">
              <w:rPr>
                <w:rFonts w:ascii="Arial" w:hAnsi="Arial" w:cs="Arial"/>
                <w:sz w:val="20"/>
              </w:rPr>
              <w:t>Cawcutt</w:t>
            </w:r>
            <w:proofErr w:type="spellEnd"/>
            <w:r w:rsidR="00D71BDF" w:rsidRPr="00252FB3">
              <w:rPr>
                <w:rFonts w:ascii="Arial" w:hAnsi="Arial" w:cs="Arial"/>
                <w:sz w:val="20"/>
              </w:rPr>
              <w:t xml:space="preserve">, Scott Matthews, David </w:t>
            </w:r>
            <w:proofErr w:type="spellStart"/>
            <w:r w:rsidR="00D71BDF" w:rsidRPr="00252FB3">
              <w:rPr>
                <w:rFonts w:ascii="Arial" w:hAnsi="Arial" w:cs="Arial"/>
                <w:sz w:val="20"/>
              </w:rPr>
              <w:t>Gunsberg</w:t>
            </w:r>
            <w:proofErr w:type="spellEnd"/>
            <w:r w:rsidR="00D71BDF" w:rsidRPr="00252FB3">
              <w:rPr>
                <w:rFonts w:ascii="Arial" w:hAnsi="Arial" w:cs="Arial"/>
                <w:sz w:val="20"/>
              </w:rPr>
              <w:t>, Bec Dove</w:t>
            </w:r>
            <w:r w:rsidR="00AA3FC2" w:rsidRPr="00252FB3">
              <w:rPr>
                <w:rFonts w:ascii="Arial" w:hAnsi="Arial" w:cs="Arial"/>
                <w:sz w:val="20"/>
              </w:rPr>
              <w:t>, Jane Johnson, Grant Axman-Friend</w:t>
            </w:r>
          </w:p>
        </w:tc>
      </w:tr>
      <w:tr w:rsidR="001F75B4">
        <w:trPr>
          <w:trHeight w:val="239"/>
        </w:trPr>
        <w:tc>
          <w:tcPr>
            <w:tcW w:w="1815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>
        <w:trPr>
          <w:trHeight w:val="637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1" w:line="240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Apologies:</w:t>
            </w:r>
          </w:p>
          <w:p w:rsidR="001F75B4" w:rsidRPr="00901542" w:rsidRDefault="001F75B4">
            <w:pPr>
              <w:pStyle w:val="TableParagraph"/>
              <w:ind w:left="115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871" w:type="dxa"/>
            <w:gridSpan w:val="3"/>
          </w:tcPr>
          <w:p w:rsidR="001F75B4" w:rsidRPr="00901542" w:rsidRDefault="00A57B3D">
            <w:pPr>
              <w:pStyle w:val="TableParagraph"/>
              <w:spacing w:before="59"/>
              <w:rPr>
                <w:rFonts w:ascii="Arial" w:hAnsi="Arial" w:cs="Arial"/>
                <w:sz w:val="20"/>
              </w:rPr>
            </w:pPr>
            <w:r w:rsidRPr="00C03020">
              <w:rPr>
                <w:rFonts w:ascii="Arial" w:hAnsi="Arial" w:cs="Arial"/>
                <w:sz w:val="20"/>
              </w:rPr>
              <w:t>Kim Ramsey</w:t>
            </w:r>
            <w:r w:rsidR="00D63FE9">
              <w:rPr>
                <w:rFonts w:ascii="Arial" w:hAnsi="Arial" w:cs="Arial"/>
                <w:sz w:val="20"/>
              </w:rPr>
              <w:t>, Louise Bryant</w:t>
            </w:r>
          </w:p>
        </w:tc>
      </w:tr>
    </w:tbl>
    <w:p w:rsidR="001F75B4" w:rsidRDefault="001F75B4">
      <w:pPr>
        <w:spacing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8788"/>
      </w:tblGrid>
      <w:tr w:rsidR="00901542" w:rsidTr="00901542">
        <w:trPr>
          <w:trHeight w:val="287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2" w:line="265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Item/Motion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</w:t>
            </w:r>
          </w:p>
        </w:tc>
      </w:tr>
      <w:tr w:rsidR="00901542" w:rsidTr="00901542">
        <w:trPr>
          <w:trHeight w:val="23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 w:rsidP="003250E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Meeting Opened</w:t>
            </w: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Jade Lewis opened the meeting at 6.31pm</w:t>
            </w:r>
          </w:p>
        </w:tc>
      </w:tr>
      <w:tr w:rsidR="00901542" w:rsidTr="00901542">
        <w:trPr>
          <w:trHeight w:val="480"/>
        </w:trPr>
        <w:tc>
          <w:tcPr>
            <w:tcW w:w="1870" w:type="dxa"/>
          </w:tcPr>
          <w:p w:rsidR="0090154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Acceptance of the previous minutes</w:t>
            </w:r>
          </w:p>
        </w:tc>
      </w:tr>
      <w:tr w:rsidR="00901542" w:rsidTr="00901542">
        <w:trPr>
          <w:trHeight w:val="480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3250E2" w:rsidRPr="00D66428" w:rsidRDefault="003250E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</w:p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That the minutes as circulated as a true and correct record of the previous meeting be accepted</w:t>
            </w:r>
          </w:p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D71BDF">
              <w:rPr>
                <w:rFonts w:ascii="Arial" w:hAnsi="Arial" w:cs="Arial"/>
                <w:sz w:val="20"/>
                <w:szCs w:val="20"/>
              </w:rPr>
              <w:t>Nathan Merry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 w:rsidRPr="00D66428">
              <w:rPr>
                <w:rFonts w:ascii="Arial" w:hAnsi="Arial" w:cs="Arial"/>
                <w:sz w:val="20"/>
                <w:szCs w:val="20"/>
              </w:rPr>
              <w:t>:</w:t>
            </w:r>
            <w:r w:rsidR="00D71BDF">
              <w:rPr>
                <w:rFonts w:ascii="Arial" w:hAnsi="Arial" w:cs="Arial"/>
                <w:sz w:val="20"/>
                <w:szCs w:val="20"/>
              </w:rPr>
              <w:t xml:space="preserve"> Nia Thomas</w:t>
            </w: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Amendments from the previous minutes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 arriving out of the minutes of the previous meeting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3250E2" w:rsidTr="00901542">
        <w:trPr>
          <w:trHeight w:val="503"/>
        </w:trPr>
        <w:tc>
          <w:tcPr>
            <w:tcW w:w="1870" w:type="dxa"/>
          </w:tcPr>
          <w:p w:rsidR="003250E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3250E2" w:rsidRPr="00D66428" w:rsidRDefault="003250E2" w:rsidP="003250E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Standing Agenda</w:t>
            </w:r>
          </w:p>
        </w:tc>
      </w:tr>
      <w:tr w:rsidR="003250E2" w:rsidTr="00901542">
        <w:trPr>
          <w:trHeight w:val="503"/>
        </w:trPr>
        <w:tc>
          <w:tcPr>
            <w:tcW w:w="1870" w:type="dxa"/>
          </w:tcPr>
          <w:p w:rsidR="003250E2" w:rsidRPr="00D66428" w:rsidRDefault="003250E2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</w:t>
            </w:r>
          </w:p>
          <w:p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2.1.1</w:t>
            </w:r>
          </w:p>
          <w:p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8788" w:type="dxa"/>
          </w:tcPr>
          <w:p w:rsidR="003250E2" w:rsidRPr="00D66428" w:rsidRDefault="003250E2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Feedback</w:t>
            </w:r>
          </w:p>
          <w:p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Compliments</w:t>
            </w:r>
          </w:p>
          <w:p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Complaints</w:t>
            </w:r>
          </w:p>
        </w:tc>
      </w:tr>
      <w:tr w:rsidR="00E667CC" w:rsidTr="00901542">
        <w:trPr>
          <w:trHeight w:val="503"/>
        </w:trPr>
        <w:tc>
          <w:tcPr>
            <w:tcW w:w="1870" w:type="dxa"/>
          </w:tcPr>
          <w:p w:rsidR="00E667CC" w:rsidRPr="00D66428" w:rsidRDefault="00E667CC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788" w:type="dxa"/>
          </w:tcPr>
          <w:p w:rsidR="00E667CC" w:rsidRPr="00D66428" w:rsidRDefault="00E667CC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Guest Speaker</w:t>
            </w:r>
          </w:p>
        </w:tc>
      </w:tr>
      <w:tr w:rsidR="00901542" w:rsidTr="00901542">
        <w:trPr>
          <w:trHeight w:val="71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Treasurer’s 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  <w:p w:rsidR="00901542" w:rsidRPr="00C23A94" w:rsidRDefault="00901542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C23A94">
              <w:rPr>
                <w:rFonts w:ascii="Arial" w:hAnsi="Arial" w:cs="Arial"/>
                <w:sz w:val="20"/>
                <w:szCs w:val="20"/>
              </w:rPr>
              <w:t>Report</w:t>
            </w:r>
            <w:r w:rsidR="00E667CC" w:rsidRPr="00C23A94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E667CC" w:rsidRPr="00C23A94" w:rsidRDefault="002B0988" w:rsidP="00C23A94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C23A94">
              <w:rPr>
                <w:rFonts w:ascii="Arial" w:hAnsi="Arial" w:cs="Arial"/>
                <w:sz w:val="20"/>
                <w:szCs w:val="20"/>
              </w:rPr>
              <w:t xml:space="preserve">P&amp;C </w:t>
            </w:r>
            <w:r w:rsidR="00D318BC" w:rsidRPr="00C23A94">
              <w:rPr>
                <w:rFonts w:ascii="Arial" w:hAnsi="Arial" w:cs="Arial"/>
                <w:sz w:val="20"/>
                <w:szCs w:val="20"/>
              </w:rPr>
              <w:t xml:space="preserve">Income </w:t>
            </w:r>
            <w:r w:rsidR="00C23A94" w:rsidRPr="00C23A94">
              <w:rPr>
                <w:rFonts w:ascii="Arial" w:hAnsi="Arial" w:cs="Arial"/>
                <w:sz w:val="20"/>
                <w:szCs w:val="20"/>
              </w:rPr>
              <w:t xml:space="preserve">$25k, </w:t>
            </w:r>
            <w:r w:rsidR="00D318BC" w:rsidRPr="00C23A94">
              <w:rPr>
                <w:rFonts w:ascii="Arial" w:hAnsi="Arial" w:cs="Arial"/>
                <w:sz w:val="20"/>
                <w:szCs w:val="20"/>
              </w:rPr>
              <w:t>Loss -$16k</w:t>
            </w:r>
            <w:r w:rsidR="00C23A94" w:rsidRPr="00C23A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318BC" w:rsidRPr="00C23A94">
              <w:rPr>
                <w:rFonts w:ascii="Arial" w:hAnsi="Arial" w:cs="Arial"/>
                <w:sz w:val="20"/>
                <w:szCs w:val="20"/>
              </w:rPr>
              <w:t>$22k for hall curtains and spo</w:t>
            </w:r>
            <w:r w:rsidR="00C23A94" w:rsidRPr="00C23A94">
              <w:rPr>
                <w:rFonts w:ascii="Arial" w:hAnsi="Arial" w:cs="Arial"/>
                <w:sz w:val="20"/>
                <w:szCs w:val="20"/>
              </w:rPr>
              <w:t>r</w:t>
            </w:r>
            <w:r w:rsidR="00D318BC" w:rsidRPr="00C23A94">
              <w:rPr>
                <w:rFonts w:ascii="Arial" w:hAnsi="Arial" w:cs="Arial"/>
                <w:sz w:val="20"/>
                <w:szCs w:val="20"/>
              </w:rPr>
              <w:t>ts jersey</w:t>
            </w:r>
            <w:r w:rsidR="00C23A94" w:rsidRPr="00C23A94">
              <w:rPr>
                <w:rFonts w:ascii="Arial" w:hAnsi="Arial" w:cs="Arial"/>
                <w:sz w:val="20"/>
                <w:szCs w:val="20"/>
              </w:rPr>
              <w:t>s)</w:t>
            </w:r>
          </w:p>
          <w:p w:rsidR="00D318BC" w:rsidRPr="00C23A94" w:rsidRDefault="00D318BC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C23A94">
              <w:rPr>
                <w:rFonts w:ascii="Arial" w:hAnsi="Arial" w:cs="Arial"/>
                <w:sz w:val="20"/>
                <w:szCs w:val="20"/>
              </w:rPr>
              <w:t>OSHC revenue $107k, profit $28k</w:t>
            </w:r>
          </w:p>
          <w:p w:rsidR="00D318BC" w:rsidRPr="00D318BC" w:rsidRDefault="00D318BC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C23A94">
              <w:rPr>
                <w:rFonts w:ascii="Arial" w:hAnsi="Arial" w:cs="Arial"/>
                <w:sz w:val="20"/>
                <w:szCs w:val="20"/>
              </w:rPr>
              <w:t>New card</w:t>
            </w:r>
            <w:r w:rsidRPr="00D318BC">
              <w:rPr>
                <w:rFonts w:ascii="Arial" w:hAnsi="Arial" w:cs="Arial"/>
                <w:sz w:val="20"/>
                <w:szCs w:val="20"/>
              </w:rPr>
              <w:t xml:space="preserve"> was purchased to replace old EFTPOS card that wasn’t working</w:t>
            </w:r>
          </w:p>
          <w:p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:rsidTr="00901542">
        <w:trPr>
          <w:trHeight w:val="719"/>
        </w:trPr>
        <w:tc>
          <w:tcPr>
            <w:tcW w:w="1870" w:type="dxa"/>
          </w:tcPr>
          <w:p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E667CC" w:rsidRPr="00D66428" w:rsidRDefault="00E667CC" w:rsidP="00E667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2 -: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Treasurers report be adopted</w:t>
            </w:r>
          </w:p>
          <w:p w:rsidR="00E667CC" w:rsidRPr="00D66428" w:rsidRDefault="00E667CC" w:rsidP="00E667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Nathan Merry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901542" w:rsidTr="00901542">
        <w:trPr>
          <w:trHeight w:val="75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Principal’s Report</w:t>
            </w:r>
          </w:p>
          <w:p w:rsidR="00901542" w:rsidRPr="00D66428" w:rsidRDefault="008938CC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:rsidR="00AA3FC2" w:rsidRPr="00AA3FC2" w:rsidRDefault="00AA3FC2" w:rsidP="00AA3FC2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AA3FC2">
              <w:rPr>
                <w:rFonts w:ascii="Arial" w:hAnsi="Arial" w:cs="Arial"/>
                <w:sz w:val="20"/>
                <w:szCs w:val="20"/>
              </w:rPr>
              <w:t>Thanks to P&amp;C for the year of work</w:t>
            </w:r>
          </w:p>
          <w:p w:rsidR="00AA3FC2" w:rsidRPr="00AA3FC2" w:rsidRDefault="00AA3FC2" w:rsidP="00AA3FC2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AA3FC2">
              <w:rPr>
                <w:rFonts w:ascii="Arial" w:hAnsi="Arial" w:cs="Arial"/>
                <w:sz w:val="20"/>
                <w:szCs w:val="20"/>
              </w:rPr>
              <w:t>Current enrolment 882 learners</w:t>
            </w:r>
          </w:p>
          <w:p w:rsidR="00E667CC" w:rsidRDefault="00AA3FC2" w:rsidP="00AA3FC2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AA3FC2">
              <w:rPr>
                <w:rFonts w:ascii="Arial" w:hAnsi="Arial" w:cs="Arial"/>
                <w:sz w:val="20"/>
                <w:szCs w:val="20"/>
              </w:rPr>
              <w:t>LED sign grant received for front of hall</w:t>
            </w:r>
          </w:p>
          <w:p w:rsidR="00E043AA" w:rsidRDefault="00E043AA" w:rsidP="00AA3FC2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QParents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(absentees, NAPLAN, Report cards, Finance, medical plans, consent management) – will replace QKR and paper forms – opt in system</w:t>
            </w:r>
          </w:p>
          <w:p w:rsidR="00AE6B43" w:rsidRDefault="00AE6B43" w:rsidP="00AA3FC2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 excursion list tabled</w:t>
            </w:r>
          </w:p>
          <w:p w:rsidR="00AA3FC2" w:rsidRPr="00AA3FC2" w:rsidRDefault="00AA3FC2" w:rsidP="00AA3FC2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  <w:p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:rsidTr="00901542">
        <w:trPr>
          <w:trHeight w:val="753"/>
        </w:trPr>
        <w:tc>
          <w:tcPr>
            <w:tcW w:w="1870" w:type="dxa"/>
          </w:tcPr>
          <w:p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Principals report be adopted</w:t>
            </w:r>
          </w:p>
          <w:p w:rsidR="00E667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D63FE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D63FE9" w:rsidRPr="00D63FE9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Razia Musa</w:t>
            </w:r>
          </w:p>
        </w:tc>
      </w:tr>
      <w:tr w:rsidR="00AA3FC2" w:rsidTr="00901542">
        <w:trPr>
          <w:trHeight w:val="753"/>
        </w:trPr>
        <w:tc>
          <w:tcPr>
            <w:tcW w:w="1870" w:type="dxa"/>
          </w:tcPr>
          <w:p w:rsidR="00AA3FC2" w:rsidRPr="00D66428" w:rsidRDefault="00AA3FC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AA3FC2" w:rsidRPr="00E043AA" w:rsidRDefault="00AA3FC2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E043AA">
              <w:rPr>
                <w:rFonts w:ascii="Arial" w:hAnsi="Arial" w:cs="Arial"/>
                <w:b/>
                <w:sz w:val="20"/>
                <w:szCs w:val="20"/>
              </w:rPr>
              <w:t>MOTION 4 -:</w:t>
            </w:r>
            <w:r w:rsidRPr="00E043AA">
              <w:rPr>
                <w:rFonts w:ascii="Arial" w:hAnsi="Arial" w:cs="Arial"/>
                <w:sz w:val="20"/>
                <w:szCs w:val="20"/>
              </w:rPr>
              <w:t xml:space="preserve"> That the Student Resource Scheme remain the same next year at </w:t>
            </w:r>
            <w:proofErr w:type="spellStart"/>
            <w:r w:rsidR="00E043AA" w:rsidRPr="00E043AA">
              <w:rPr>
                <w:rFonts w:ascii="Arial" w:hAnsi="Arial" w:cs="Arial"/>
                <w:sz w:val="20"/>
                <w:szCs w:val="20"/>
              </w:rPr>
              <w:t>Yrs</w:t>
            </w:r>
            <w:proofErr w:type="spellEnd"/>
            <w:r w:rsidR="00E043AA" w:rsidRPr="00E043AA">
              <w:rPr>
                <w:rFonts w:ascii="Arial" w:hAnsi="Arial" w:cs="Arial"/>
                <w:sz w:val="20"/>
                <w:szCs w:val="20"/>
              </w:rPr>
              <w:t xml:space="preserve"> 1 - 6 </w:t>
            </w:r>
            <w:r w:rsidRPr="00E043AA">
              <w:rPr>
                <w:rFonts w:ascii="Arial" w:hAnsi="Arial" w:cs="Arial"/>
                <w:sz w:val="20"/>
                <w:szCs w:val="20"/>
              </w:rPr>
              <w:t>$</w:t>
            </w:r>
            <w:r w:rsidR="00E043AA" w:rsidRPr="00E043AA">
              <w:rPr>
                <w:rFonts w:ascii="Arial" w:hAnsi="Arial" w:cs="Arial"/>
                <w:sz w:val="20"/>
                <w:szCs w:val="20"/>
              </w:rPr>
              <w:t>140</w:t>
            </w:r>
          </w:p>
          <w:p w:rsidR="00AA3FC2" w:rsidRPr="00E043AA" w:rsidRDefault="00AA3FC2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E043AA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 w:rsidRPr="00E043AA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="00AE6B43">
              <w:rPr>
                <w:rFonts w:ascii="Arial" w:hAnsi="Arial" w:cs="Arial"/>
                <w:sz w:val="20"/>
                <w:szCs w:val="20"/>
              </w:rPr>
              <w:t>Jasmine Angel</w:t>
            </w:r>
            <w:r w:rsidRPr="00E043AA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E043AA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 w:rsidRPr="00E043AA">
              <w:rPr>
                <w:rFonts w:ascii="Arial" w:hAnsi="Arial" w:cs="Arial"/>
                <w:sz w:val="20"/>
                <w:szCs w:val="20"/>
              </w:rPr>
              <w:t>:</w:t>
            </w:r>
            <w:r w:rsidR="00AE6B43">
              <w:rPr>
                <w:rFonts w:ascii="Arial" w:hAnsi="Arial" w:cs="Arial"/>
                <w:sz w:val="20"/>
                <w:szCs w:val="20"/>
              </w:rPr>
              <w:t xml:space="preserve">  Razia Musa</w:t>
            </w:r>
          </w:p>
        </w:tc>
      </w:tr>
      <w:tr w:rsidR="00AE6B43" w:rsidTr="00901542">
        <w:trPr>
          <w:trHeight w:val="753"/>
        </w:trPr>
        <w:tc>
          <w:tcPr>
            <w:tcW w:w="1870" w:type="dxa"/>
          </w:tcPr>
          <w:p w:rsidR="00AE6B43" w:rsidRPr="00D66428" w:rsidRDefault="00AE6B43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AE6B43" w:rsidRDefault="00AE6B43" w:rsidP="008938CC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5 -: </w:t>
            </w:r>
            <w:r w:rsidRPr="004A0AAE">
              <w:rPr>
                <w:rFonts w:ascii="Arial" w:hAnsi="Arial" w:cs="Arial"/>
                <w:sz w:val="20"/>
                <w:szCs w:val="20"/>
              </w:rPr>
              <w:t>Accept 2023 excursion list</w:t>
            </w:r>
          </w:p>
          <w:p w:rsidR="00AE6B43" w:rsidRPr="00E043AA" w:rsidRDefault="00AE6B43" w:rsidP="008938CC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    </w:t>
            </w:r>
            <w:r w:rsidRPr="00AE6B43">
              <w:rPr>
                <w:rFonts w:ascii="Arial" w:hAnsi="Arial" w:cs="Arial"/>
                <w:sz w:val="20"/>
                <w:szCs w:val="20"/>
              </w:rPr>
              <w:t>Nathan Merry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SECONDED:  </w:t>
            </w:r>
            <w:r w:rsidRPr="00AE6B43">
              <w:rPr>
                <w:rFonts w:ascii="Arial" w:hAnsi="Arial" w:cs="Arial"/>
                <w:sz w:val="20"/>
                <w:szCs w:val="20"/>
              </w:rPr>
              <w:t>Sean Bryant</w:t>
            </w:r>
          </w:p>
        </w:tc>
      </w:tr>
      <w:tr w:rsidR="00AE6B43" w:rsidTr="00901542">
        <w:trPr>
          <w:trHeight w:val="753"/>
        </w:trPr>
        <w:tc>
          <w:tcPr>
            <w:tcW w:w="1870" w:type="dxa"/>
          </w:tcPr>
          <w:p w:rsidR="00AE6B43" w:rsidRPr="00D66428" w:rsidRDefault="00AE6B43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AE6B43" w:rsidRPr="004A0AAE" w:rsidRDefault="00AE6B43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6 -: </w:t>
            </w:r>
            <w:r w:rsidR="004A0AAE" w:rsidRPr="004A0AAE">
              <w:rPr>
                <w:rFonts w:ascii="Arial" w:hAnsi="Arial" w:cs="Arial"/>
                <w:sz w:val="20"/>
                <w:szCs w:val="20"/>
              </w:rPr>
              <w:t>Fund</w:t>
            </w:r>
            <w:r w:rsidRPr="004A0AAE">
              <w:rPr>
                <w:rFonts w:ascii="Arial" w:hAnsi="Arial" w:cs="Arial"/>
                <w:sz w:val="20"/>
                <w:szCs w:val="20"/>
              </w:rPr>
              <w:t xml:space="preserve"> a ride-on lawn mower with the school ($14k) at 50% </w:t>
            </w:r>
            <w:r w:rsidR="004A0AAE">
              <w:rPr>
                <w:rFonts w:ascii="Arial" w:hAnsi="Arial" w:cs="Arial"/>
                <w:sz w:val="20"/>
                <w:szCs w:val="20"/>
              </w:rPr>
              <w:t>-&gt; $7k</w:t>
            </w:r>
          </w:p>
          <w:p w:rsidR="004A0AAE" w:rsidRDefault="004A0AAE" w:rsidP="008938CC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r w:rsidRPr="004A0AAE">
              <w:rPr>
                <w:rFonts w:ascii="Arial" w:hAnsi="Arial" w:cs="Arial"/>
                <w:sz w:val="20"/>
                <w:szCs w:val="20"/>
              </w:rPr>
              <w:t>Nia Thomas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SECONDED: </w:t>
            </w:r>
            <w:r w:rsidRPr="004A0AAE">
              <w:rPr>
                <w:rFonts w:ascii="Arial" w:hAnsi="Arial" w:cs="Arial"/>
                <w:sz w:val="20"/>
                <w:szCs w:val="20"/>
              </w:rPr>
              <w:t>Aaron Middleton</w:t>
            </w:r>
          </w:p>
        </w:tc>
      </w:tr>
      <w:tr w:rsidR="00901542" w:rsidTr="00901542">
        <w:trPr>
          <w:trHeight w:val="801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Chaplaincy / Student Welfare</w:t>
            </w:r>
          </w:p>
          <w:p w:rsidR="00901542" w:rsidRPr="00D66428" w:rsidRDefault="008938CC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:rsidR="008938CC" w:rsidRPr="000F31AF" w:rsidRDefault="004A0AAE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0F31AF">
              <w:rPr>
                <w:rFonts w:ascii="Arial" w:hAnsi="Arial" w:cs="Arial"/>
                <w:sz w:val="20"/>
                <w:szCs w:val="20"/>
              </w:rPr>
              <w:t>Thank you for support of Chaplaincy</w:t>
            </w:r>
          </w:p>
          <w:p w:rsidR="004A0AAE" w:rsidRPr="000F31AF" w:rsidRDefault="004A0AAE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0F31AF">
              <w:rPr>
                <w:rFonts w:ascii="Arial" w:hAnsi="Arial" w:cs="Arial"/>
                <w:sz w:val="20"/>
                <w:szCs w:val="20"/>
              </w:rPr>
              <w:t xml:space="preserve">Seasons for growth finished </w:t>
            </w:r>
          </w:p>
          <w:p w:rsidR="008938CC" w:rsidRPr="000F31AF" w:rsidRDefault="004A0AAE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0F31AF">
              <w:rPr>
                <w:rFonts w:ascii="Arial" w:hAnsi="Arial" w:cs="Arial"/>
                <w:sz w:val="20"/>
                <w:szCs w:val="20"/>
              </w:rPr>
              <w:t>Cooking program going through to end of term</w:t>
            </w:r>
          </w:p>
          <w:p w:rsidR="004A0AAE" w:rsidRPr="000F31AF" w:rsidRDefault="004A0AAE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0F31AF">
              <w:rPr>
                <w:rFonts w:ascii="Arial" w:hAnsi="Arial" w:cs="Arial"/>
                <w:sz w:val="20"/>
                <w:szCs w:val="20"/>
              </w:rPr>
              <w:t>Friendship groups continue</w:t>
            </w:r>
          </w:p>
          <w:p w:rsidR="004A0AAE" w:rsidRPr="000F31AF" w:rsidRDefault="004A0AAE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1AF">
              <w:rPr>
                <w:rFonts w:ascii="Arial" w:hAnsi="Arial" w:cs="Arial"/>
                <w:sz w:val="20"/>
                <w:szCs w:val="20"/>
              </w:rPr>
              <w:t>Riverlife</w:t>
            </w:r>
            <w:proofErr w:type="spellEnd"/>
            <w:r w:rsidRPr="000F31AF">
              <w:rPr>
                <w:rFonts w:ascii="Arial" w:hAnsi="Arial" w:cs="Arial"/>
                <w:sz w:val="20"/>
                <w:szCs w:val="20"/>
              </w:rPr>
              <w:t xml:space="preserve"> Baptist Church will donate hampers to families in need (approx. 100)</w:t>
            </w:r>
          </w:p>
          <w:p w:rsidR="008938CC" w:rsidRPr="00D66428" w:rsidRDefault="008938CC" w:rsidP="008938CC">
            <w:pPr>
              <w:pStyle w:val="TableParagraph"/>
              <w:tabs>
                <w:tab w:val="left" w:pos="835"/>
                <w:tab w:val="left" w:pos="836"/>
              </w:tabs>
              <w:spacing w:line="27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:rsidTr="00901542">
        <w:trPr>
          <w:trHeight w:val="801"/>
        </w:trPr>
        <w:tc>
          <w:tcPr>
            <w:tcW w:w="1870" w:type="dxa"/>
          </w:tcPr>
          <w:p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4A0AAE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Chaplains report be adopted</w:t>
            </w:r>
          </w:p>
          <w:p w:rsidR="008938CC" w:rsidRPr="00D66428" w:rsidRDefault="008938CC" w:rsidP="008938CC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MOVED: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David </w:t>
            </w:r>
            <w:proofErr w:type="spellStart"/>
            <w:r w:rsidRPr="00D66428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 w:rsidRPr="00D66428">
              <w:rPr>
                <w:rFonts w:ascii="Arial" w:hAnsi="Arial" w:cs="Arial"/>
                <w:sz w:val="20"/>
                <w:szCs w:val="20"/>
              </w:rPr>
              <w:tab/>
            </w: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SECONDED:</w:t>
            </w:r>
            <w:r w:rsidR="004A0A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4A0AAE" w:rsidRPr="004A0AAE">
              <w:rPr>
                <w:rFonts w:ascii="Arial" w:hAnsi="Arial" w:cs="Arial"/>
                <w:bCs/>
                <w:sz w:val="20"/>
                <w:szCs w:val="20"/>
              </w:rPr>
              <w:t>Bec Dove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  <w:tcBorders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Sub Committee Reports</w:t>
            </w:r>
          </w:p>
        </w:tc>
      </w:tr>
      <w:tr w:rsidR="00901542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Performing</w:t>
            </w:r>
            <w:r w:rsidRPr="00D664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Arts</w:t>
            </w:r>
          </w:p>
          <w:p w:rsidR="00901542" w:rsidRDefault="00901542" w:rsidP="004A0AAE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4A0AAE" w:rsidRDefault="004A0AAE" w:rsidP="004A0AAE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of year gala and performance went well – raised over $2k through canteen sales and door price</w:t>
            </w:r>
          </w:p>
          <w:p w:rsidR="004A0AAE" w:rsidRDefault="004A0AAE" w:rsidP="004A0AAE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Curtains have been installed and look great</w:t>
            </w:r>
          </w:p>
          <w:p w:rsidR="004A0AAE" w:rsidRDefault="004A0AAE" w:rsidP="004A0AAE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Pizza party for coral and instrumental </w:t>
            </w:r>
            <w:r w:rsidR="008469F1">
              <w:rPr>
                <w:rFonts w:ascii="Arial" w:hAnsi="Arial" w:cs="Arial"/>
                <w:sz w:val="20"/>
                <w:szCs w:val="20"/>
              </w:rPr>
              <w:t>students</w:t>
            </w:r>
          </w:p>
          <w:p w:rsidR="008469F1" w:rsidRDefault="008469F1" w:rsidP="004A0AAE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$1,135 made so far for Christmas Markets, payments still coming in</w:t>
            </w:r>
          </w:p>
          <w:p w:rsidR="004A0AAE" w:rsidRPr="00D66428" w:rsidRDefault="004A0AAE" w:rsidP="004A0AAE">
            <w:pPr>
              <w:pStyle w:val="TableParagraph"/>
              <w:tabs>
                <w:tab w:val="left" w:pos="1195"/>
              </w:tabs>
              <w:ind w:left="1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8938CC" w:rsidRPr="00D66428" w:rsidRDefault="008938C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837C9E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Performing Arts Committee report be adopted</w:t>
            </w:r>
          </w:p>
          <w:p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Nia Thomas</w:t>
            </w:r>
          </w:p>
        </w:tc>
      </w:tr>
      <w:tr w:rsidR="00901542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Sports</w:t>
            </w:r>
          </w:p>
          <w:p w:rsidR="00901542" w:rsidRDefault="00901542" w:rsidP="008469F1">
            <w:pPr>
              <w:pStyle w:val="TableParagraph"/>
              <w:numPr>
                <w:ilvl w:val="0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8469F1" w:rsidRDefault="008469F1" w:rsidP="008469F1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meeting since last P&amp;C</w:t>
            </w:r>
          </w:p>
          <w:p w:rsidR="008469F1" w:rsidRDefault="008469F1" w:rsidP="008469F1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event is swimming carnival next week</w:t>
            </w:r>
          </w:p>
          <w:p w:rsidR="008469F1" w:rsidRDefault="008469F1" w:rsidP="008469F1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soccer goals and post pads have been purchased this year</w:t>
            </w:r>
          </w:p>
          <w:p w:rsidR="008469F1" w:rsidRDefault="008469F1" w:rsidP="008469F1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to do same activities next year</w:t>
            </w:r>
          </w:p>
          <w:p w:rsidR="008469F1" w:rsidRPr="00D66428" w:rsidRDefault="008469F1" w:rsidP="008469F1">
            <w:pPr>
              <w:pStyle w:val="TableParagraph"/>
              <w:tabs>
                <w:tab w:val="left" w:pos="1195"/>
              </w:tabs>
              <w:ind w:left="1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837C9E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Sports Committee report be adopted</w:t>
            </w:r>
          </w:p>
          <w:p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8469F1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Nia Thomas</w:t>
            </w:r>
          </w:p>
        </w:tc>
      </w:tr>
      <w:tr w:rsidR="00901542" w:rsidTr="00901542">
        <w:trPr>
          <w:trHeight w:val="494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OSHC</w:t>
            </w:r>
          </w:p>
          <w:p w:rsidR="00901542" w:rsidRDefault="00901542" w:rsidP="008469F1">
            <w:pPr>
              <w:pStyle w:val="TableParagraph"/>
              <w:numPr>
                <w:ilvl w:val="0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8469F1" w:rsidRDefault="008469F1" w:rsidP="008469F1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Mystery Tour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this week – 27 kids attending</w:t>
            </w:r>
          </w:p>
          <w:p w:rsidR="006614F0" w:rsidRDefault="006614F0" w:rsidP="008469F1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Loose parts play continues to be very popular</w:t>
            </w:r>
          </w:p>
          <w:p w:rsidR="006614F0" w:rsidRDefault="006614F0" w:rsidP="008469F1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Wesley Mission donations for Christmas going well</w:t>
            </w:r>
          </w:p>
          <w:p w:rsidR="006614F0" w:rsidRDefault="006614F0" w:rsidP="008469F1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 for next year – budgeted profit of $175k</w:t>
            </w:r>
          </w:p>
          <w:p w:rsidR="00837C9E" w:rsidRDefault="00837C9E" w:rsidP="008469F1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Deck to be replaced facing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block</w:t>
            </w:r>
          </w:p>
          <w:p w:rsidR="00837C9E" w:rsidRPr="00D66428" w:rsidRDefault="00837C9E" w:rsidP="008469F1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parent pressure cleaned building recently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837C9E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OSHC report be adopted</w:t>
            </w:r>
          </w:p>
          <w:p w:rsidR="008938CC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8469F1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Aaron Middleton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Sean Bryant</w:t>
            </w:r>
          </w:p>
        </w:tc>
      </w:tr>
      <w:tr w:rsidR="00837C9E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37C9E" w:rsidRPr="00D66428" w:rsidRDefault="00837C9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837C9E" w:rsidRDefault="00837C9E" w:rsidP="00D66428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11 -: </w:t>
            </w:r>
            <w:r w:rsidRPr="00837C9E">
              <w:rPr>
                <w:rFonts w:ascii="Arial" w:hAnsi="Arial" w:cs="Arial"/>
                <w:sz w:val="20"/>
                <w:szCs w:val="20"/>
              </w:rPr>
              <w:t>That the budget be accepted for 2023</w:t>
            </w:r>
          </w:p>
          <w:p w:rsidR="00837C9E" w:rsidRPr="00D66428" w:rsidRDefault="00837C9E" w:rsidP="00D66428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r w:rsidRPr="00837C9E">
              <w:rPr>
                <w:rFonts w:ascii="Arial" w:hAnsi="Arial" w:cs="Arial"/>
                <w:sz w:val="20"/>
                <w:szCs w:val="20"/>
              </w:rPr>
              <w:t>Jasmine Angel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SECONDED:  </w:t>
            </w:r>
            <w:r w:rsidRPr="00837C9E">
              <w:rPr>
                <w:rFonts w:ascii="Arial" w:hAnsi="Arial" w:cs="Arial"/>
                <w:sz w:val="20"/>
                <w:szCs w:val="20"/>
              </w:rPr>
              <w:t>Nia Thomas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Tuckshop</w:t>
            </w:r>
          </w:p>
          <w:p w:rsidR="008938CC" w:rsidRDefault="00D66428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837C9E" w:rsidRPr="00D66428" w:rsidRDefault="00837C9E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Profit $22k for year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174348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Tuckshop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382C2F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382C2F" w:rsidRPr="00382C2F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Nia Thomas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Uniform</w:t>
            </w:r>
          </w:p>
          <w:p w:rsidR="008938CC" w:rsidRDefault="008938CC" w:rsidP="00D318BC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382C2F" w:rsidRDefault="00382C2F" w:rsidP="00D318BC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Sales $7k, Sales YTD $70k – down on last year due to prep orientation not yet occurring and 2 second hand sales not occurring due to lockdowns</w:t>
            </w:r>
          </w:p>
          <w:p w:rsidR="00382C2F" w:rsidRDefault="00382C2F" w:rsidP="00D318BC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stock has been ordered</w:t>
            </w:r>
          </w:p>
          <w:p w:rsidR="00D318BC" w:rsidRDefault="00D318BC" w:rsidP="00D318BC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Uniform design changes</w:t>
            </w:r>
            <w:r w:rsidR="00AF36EC">
              <w:rPr>
                <w:rFonts w:ascii="Arial" w:hAnsi="Arial" w:cs="Arial"/>
                <w:sz w:val="20"/>
                <w:szCs w:val="20"/>
              </w:rPr>
              <w:t xml:space="preserve"> were accepted during the month via email</w:t>
            </w:r>
          </w:p>
          <w:p w:rsidR="00382C2F" w:rsidRPr="00D66428" w:rsidRDefault="00382C2F" w:rsidP="00D318BC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QKR is not working too well, option to use Square online shop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174348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Uniform shop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476426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476426" w:rsidRPr="00476426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Jodi McMillian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8964FA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64FA" w:rsidRPr="00D66428" w:rsidRDefault="008964FA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8964FA" w:rsidRDefault="00174348" w:rsidP="00D66428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14 -: </w:t>
            </w:r>
            <w:r w:rsidRPr="00174348">
              <w:rPr>
                <w:rFonts w:ascii="Arial" w:hAnsi="Arial" w:cs="Arial"/>
                <w:sz w:val="20"/>
                <w:szCs w:val="20"/>
              </w:rPr>
              <w:t>That Square be adopted as the online shop for the Uniform shop</w:t>
            </w:r>
          </w:p>
          <w:p w:rsidR="00174348" w:rsidRPr="00D66428" w:rsidRDefault="00174348" w:rsidP="00D66428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r w:rsidRPr="00174348">
              <w:rPr>
                <w:rFonts w:ascii="Arial" w:hAnsi="Arial" w:cs="Arial"/>
                <w:sz w:val="20"/>
                <w:szCs w:val="20"/>
              </w:rPr>
              <w:t>Sean Bryant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SECONDED:  </w:t>
            </w:r>
            <w:r w:rsidRPr="00174348">
              <w:rPr>
                <w:rFonts w:ascii="Arial" w:hAnsi="Arial" w:cs="Arial"/>
                <w:sz w:val="20"/>
                <w:szCs w:val="20"/>
              </w:rPr>
              <w:t>Kate Beets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D664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Committee</w:t>
            </w:r>
          </w:p>
          <w:p w:rsidR="008938CC" w:rsidRDefault="005A7A26" w:rsidP="00174348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174348" w:rsidRDefault="00174348" w:rsidP="00174348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$1094 raised from Kindness Day</w:t>
            </w:r>
          </w:p>
          <w:p w:rsidR="00174348" w:rsidRDefault="00174348" w:rsidP="00174348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next year on gardens</w:t>
            </w:r>
          </w:p>
          <w:p w:rsidR="00174348" w:rsidRPr="00D66428" w:rsidRDefault="00174348" w:rsidP="00174348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eWaste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July 2023 (ahead of kerbside collection)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  <w:r w:rsidR="0017434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Sustainability Committee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Nathan Merry  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Jodi McMillan</w:t>
            </w:r>
          </w:p>
        </w:tc>
      </w:tr>
      <w:tr w:rsidR="0017434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48" w:rsidRPr="00D66428" w:rsidRDefault="0017434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48" w:rsidRPr="00174348" w:rsidRDefault="0017434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16 -: </w:t>
            </w:r>
            <w:r w:rsidRPr="00174348">
              <w:rPr>
                <w:rFonts w:ascii="Arial" w:hAnsi="Arial" w:cs="Arial"/>
                <w:sz w:val="20"/>
                <w:szCs w:val="20"/>
              </w:rPr>
              <w:t>Funds be spent on raised garden beds - $1500 – funded by Sustainability fund raising</w:t>
            </w:r>
          </w:p>
          <w:p w:rsidR="00174348" w:rsidRPr="00D66428" w:rsidRDefault="00174348" w:rsidP="00D66428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r w:rsidRPr="00174348">
              <w:rPr>
                <w:rFonts w:ascii="Arial" w:hAnsi="Arial" w:cs="Arial"/>
                <w:sz w:val="20"/>
                <w:szCs w:val="20"/>
              </w:rPr>
              <w:t>Nathan Merry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SECONDED:  </w:t>
            </w:r>
            <w:r w:rsidRPr="00174348">
              <w:rPr>
                <w:rFonts w:ascii="Arial" w:hAnsi="Arial" w:cs="Arial"/>
                <w:sz w:val="20"/>
                <w:szCs w:val="20"/>
              </w:rPr>
              <w:t>Nia Thomas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0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7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6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Motions on Notice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Default="008938CC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General Business</w:t>
            </w:r>
          </w:p>
          <w:p w:rsidR="00D318BC" w:rsidRDefault="00D318BC" w:rsidP="00D318BC">
            <w:pPr>
              <w:pStyle w:val="TableParagraph"/>
              <w:numPr>
                <w:ilvl w:val="0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 w:rsidRPr="00D318BC">
              <w:rPr>
                <w:rFonts w:ascii="Arial" w:hAnsi="Arial" w:cs="Arial"/>
                <w:sz w:val="20"/>
                <w:szCs w:val="20"/>
              </w:rPr>
              <w:t xml:space="preserve">Change of email address for accounts </w:t>
            </w:r>
            <w:hyperlink r:id="rId6" w:history="1">
              <w:r w:rsidRPr="00D318BC">
                <w:rPr>
                  <w:rStyle w:val="Hyperlink"/>
                  <w:rFonts w:ascii="Arial" w:hAnsi="Arial" w:cs="Arial"/>
                  <w:sz w:val="20"/>
                  <w:szCs w:val="20"/>
                </w:rPr>
                <w:t>accounts@jamboreeheightsss.eq.edu.au</w:t>
              </w:r>
            </w:hyperlink>
            <w:r w:rsidRPr="00D318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318BC" w:rsidRDefault="00D318BC" w:rsidP="00D318BC">
            <w:pPr>
              <w:pStyle w:val="TableParagraph"/>
              <w:numPr>
                <w:ilvl w:val="0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360 photo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booth</w:t>
            </w:r>
            <w:proofErr w:type="gramEnd"/>
            <w:r w:rsidR="00105355">
              <w:rPr>
                <w:rFonts w:ascii="Arial" w:hAnsi="Arial" w:cs="Arial"/>
                <w:sz w:val="20"/>
                <w:szCs w:val="20"/>
              </w:rPr>
              <w:t xml:space="preserve"> (see motion below)</w:t>
            </w:r>
          </w:p>
          <w:p w:rsidR="00105355" w:rsidRPr="000F31AF" w:rsidRDefault="00105355" w:rsidP="00D318BC">
            <w:pPr>
              <w:pStyle w:val="TableParagraph"/>
              <w:numPr>
                <w:ilvl w:val="0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Signs on Fence for elected reps only – Milton Dick, Jess Pugh and Sarah Hutton will place signs on the school fence </w:t>
            </w:r>
          </w:p>
          <w:p w:rsidR="000F31AF" w:rsidRDefault="000F31AF" w:rsidP="00D318BC">
            <w:pPr>
              <w:pStyle w:val="TableParagraph"/>
              <w:numPr>
                <w:ilvl w:val="0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 Trivia date to go on upcoming newsletter</w:t>
            </w:r>
          </w:p>
          <w:p w:rsidR="000F31AF" w:rsidRDefault="000F31AF" w:rsidP="00D318BC">
            <w:pPr>
              <w:pStyle w:val="TableParagraph"/>
              <w:numPr>
                <w:ilvl w:val="0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EFTPOS terminals currently ‘owned’ by previous elected member – Lauren to ask this person to contact Jasmine with details so they can be cancelled</w:t>
            </w:r>
          </w:p>
          <w:p w:rsidR="00D318BC" w:rsidRDefault="00D318BC" w:rsidP="00D318BC">
            <w:pPr>
              <w:pStyle w:val="TableParagraph"/>
              <w:numPr>
                <w:ilvl w:val="0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Roles for 2023 committee</w:t>
            </w:r>
            <w:r w:rsidR="00B54560">
              <w:rPr>
                <w:rFonts w:ascii="Arial" w:hAnsi="Arial" w:cs="Arial"/>
                <w:sz w:val="20"/>
                <w:szCs w:val="20"/>
              </w:rPr>
              <w:t xml:space="preserve"> (to discuss the option of having people shadow </w:t>
            </w:r>
            <w:r w:rsidR="009E21D3">
              <w:rPr>
                <w:rFonts w:ascii="Arial" w:hAnsi="Arial" w:cs="Arial"/>
                <w:sz w:val="20"/>
                <w:szCs w:val="20"/>
              </w:rPr>
              <w:t>in a role for a year to assist with succession planning)</w:t>
            </w:r>
          </w:p>
          <w:p w:rsidR="00D318BC" w:rsidRDefault="00D318BC" w:rsidP="00D318BC">
            <w:pPr>
              <w:pStyle w:val="TableParagraph"/>
              <w:numPr>
                <w:ilvl w:val="0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 meeting dates</w:t>
            </w:r>
            <w:r w:rsidR="009E21D3">
              <w:rPr>
                <w:rFonts w:ascii="Arial" w:hAnsi="Arial" w:cs="Arial"/>
                <w:sz w:val="20"/>
                <w:szCs w:val="20"/>
              </w:rPr>
              <w:t xml:space="preserve"> (3</w:t>
            </w:r>
            <w:r w:rsidR="009E21D3" w:rsidRPr="009E21D3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9E21D3">
              <w:rPr>
                <w:rFonts w:ascii="Arial" w:hAnsi="Arial" w:cs="Arial"/>
                <w:sz w:val="20"/>
                <w:szCs w:val="20"/>
              </w:rPr>
              <w:t xml:space="preserve"> Monday of each month)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318BC" w:rsidRDefault="00D318BC" w:rsidP="00D318BC">
            <w:pPr>
              <w:pStyle w:val="TableParagraph"/>
              <w:numPr>
                <w:ilvl w:val="1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Feb AGM and General Meeting</w:t>
            </w:r>
          </w:p>
          <w:p w:rsidR="00D318BC" w:rsidRDefault="00D318BC" w:rsidP="00D318BC">
            <w:pPr>
              <w:pStyle w:val="TableParagraph"/>
              <w:numPr>
                <w:ilvl w:val="1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Mar</w:t>
            </w:r>
          </w:p>
          <w:p w:rsidR="00D318BC" w:rsidRDefault="00D318BC" w:rsidP="00D318BC">
            <w:pPr>
              <w:pStyle w:val="TableParagraph"/>
              <w:numPr>
                <w:ilvl w:val="1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Apr</w:t>
            </w:r>
          </w:p>
          <w:p w:rsidR="00D318BC" w:rsidRDefault="00D318BC" w:rsidP="00D318BC">
            <w:pPr>
              <w:pStyle w:val="TableParagraph"/>
              <w:numPr>
                <w:ilvl w:val="1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May</w:t>
            </w:r>
          </w:p>
          <w:p w:rsidR="00D318BC" w:rsidRDefault="00D318BC" w:rsidP="00D318BC">
            <w:pPr>
              <w:pStyle w:val="TableParagraph"/>
              <w:numPr>
                <w:ilvl w:val="1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Jun</w:t>
            </w:r>
          </w:p>
          <w:p w:rsidR="00D318BC" w:rsidRDefault="00D318BC" w:rsidP="00D318BC">
            <w:pPr>
              <w:pStyle w:val="TableParagraph"/>
              <w:numPr>
                <w:ilvl w:val="1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Jul</w:t>
            </w:r>
          </w:p>
          <w:p w:rsidR="00AA3FC2" w:rsidRDefault="00AA3FC2" w:rsidP="00D318BC">
            <w:pPr>
              <w:pStyle w:val="TableParagraph"/>
              <w:numPr>
                <w:ilvl w:val="1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Aug</w:t>
            </w:r>
          </w:p>
          <w:p w:rsidR="00AA3FC2" w:rsidRDefault="00AA3FC2" w:rsidP="00D318BC">
            <w:pPr>
              <w:pStyle w:val="TableParagraph"/>
              <w:numPr>
                <w:ilvl w:val="1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 September </w:t>
            </w:r>
          </w:p>
          <w:p w:rsidR="00AA3FC2" w:rsidRDefault="00AA3FC2" w:rsidP="00D318BC">
            <w:pPr>
              <w:pStyle w:val="TableParagraph"/>
              <w:numPr>
                <w:ilvl w:val="1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Oct</w:t>
            </w:r>
          </w:p>
          <w:p w:rsidR="00AA3FC2" w:rsidRDefault="00AA3FC2" w:rsidP="00D318BC">
            <w:pPr>
              <w:pStyle w:val="TableParagraph"/>
              <w:numPr>
                <w:ilvl w:val="1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Nov</w:t>
            </w:r>
          </w:p>
          <w:p w:rsidR="00AA3FC2" w:rsidRDefault="00AA3FC2" w:rsidP="00AA3FC2">
            <w:pPr>
              <w:pStyle w:val="TableParagraph"/>
              <w:numPr>
                <w:ilvl w:val="0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 facilities update</w:t>
            </w:r>
          </w:p>
          <w:p w:rsidR="009E21D3" w:rsidRDefault="009E21D3" w:rsidP="009E21D3">
            <w:pPr>
              <w:pStyle w:val="TableParagraph"/>
              <w:numPr>
                <w:ilvl w:val="1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 grant has been successfully received - $500k grant matched by $500k P&amp;C contribution – funds earmarked to be used for Library</w:t>
            </w:r>
          </w:p>
          <w:p w:rsidR="0061300B" w:rsidRDefault="0061300B" w:rsidP="009E21D3">
            <w:pPr>
              <w:pStyle w:val="TableParagraph"/>
              <w:numPr>
                <w:ilvl w:val="1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plan for spending of the SSS grant is to work on the Performing Arts block</w:t>
            </w:r>
          </w:p>
          <w:p w:rsidR="009E21D3" w:rsidRPr="00D318BC" w:rsidRDefault="009E21D3" w:rsidP="009E21D3">
            <w:pPr>
              <w:pStyle w:val="TableParagraph"/>
              <w:numPr>
                <w:ilvl w:val="1"/>
                <w:numId w:val="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Growth </w:t>
            </w:r>
            <w:r w:rsidR="00115A8A">
              <w:rPr>
                <w:rFonts w:ascii="Arial" w:hAnsi="Arial" w:cs="Arial"/>
                <w:sz w:val="20"/>
                <w:szCs w:val="20"/>
              </w:rPr>
              <w:t xml:space="preserve">Project - </w:t>
            </w:r>
            <w:r>
              <w:rPr>
                <w:rFonts w:ascii="Arial" w:hAnsi="Arial" w:cs="Arial"/>
                <w:sz w:val="20"/>
                <w:szCs w:val="20"/>
              </w:rPr>
              <w:t>planning now has proposal for 3 storey building, 6 learning spaces, flexible spaces</w:t>
            </w:r>
            <w:r w:rsidR="00115A8A">
              <w:rPr>
                <w:rFonts w:ascii="Arial" w:hAnsi="Arial" w:cs="Arial"/>
                <w:sz w:val="20"/>
                <w:szCs w:val="20"/>
              </w:rPr>
              <w:t>, music room, art spaces, library plus car parking.  Will take the OSHC space.  Current Library would become Admin block, (Admin block will become OSHC – not included in the current scope).  Needs to go through Treasury to get approval May 2023 for building 2025 onwards.</w:t>
            </w:r>
          </w:p>
        </w:tc>
      </w:tr>
      <w:tr w:rsidR="00105355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55" w:rsidRPr="00D66428" w:rsidRDefault="00105355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55" w:rsidRDefault="00105355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17-: </w:t>
            </w:r>
            <w:r w:rsidRPr="00105355">
              <w:rPr>
                <w:rFonts w:ascii="Arial" w:hAnsi="Arial" w:cs="Arial"/>
                <w:sz w:val="20"/>
                <w:szCs w:val="20"/>
              </w:rPr>
              <w:t xml:space="preserve">That the proposal to purchase a </w:t>
            </w:r>
            <w:proofErr w:type="gramStart"/>
            <w:r w:rsidRPr="00105355">
              <w:rPr>
                <w:rFonts w:ascii="Arial" w:hAnsi="Arial" w:cs="Arial"/>
                <w:sz w:val="20"/>
                <w:szCs w:val="20"/>
              </w:rPr>
              <w:t>360 photo</w:t>
            </w:r>
            <w:proofErr w:type="gramEnd"/>
            <w:r w:rsidRPr="00105355">
              <w:rPr>
                <w:rFonts w:ascii="Arial" w:hAnsi="Arial" w:cs="Arial"/>
                <w:sz w:val="20"/>
                <w:szCs w:val="20"/>
              </w:rPr>
              <w:t xml:space="preserve"> booth be declined</w:t>
            </w:r>
          </w:p>
          <w:p w:rsidR="00105355" w:rsidRPr="00D66428" w:rsidRDefault="00105355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r w:rsidRPr="00B54560">
              <w:rPr>
                <w:rFonts w:ascii="Arial" w:hAnsi="Arial" w:cs="Arial"/>
                <w:sz w:val="20"/>
                <w:szCs w:val="20"/>
              </w:rPr>
              <w:t>Jasmine Angel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SECONDED:  </w:t>
            </w:r>
            <w:r w:rsidRPr="00B54560">
              <w:rPr>
                <w:rFonts w:ascii="Arial" w:hAnsi="Arial" w:cs="Arial"/>
                <w:sz w:val="20"/>
                <w:szCs w:val="20"/>
              </w:rPr>
              <w:t>Nathan Merry</w:t>
            </w:r>
          </w:p>
        </w:tc>
      </w:tr>
      <w:tr w:rsidR="000F31AF" w:rsidTr="00D63FE9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4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AF" w:rsidRPr="00D66428" w:rsidRDefault="000F31AF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AF" w:rsidRDefault="000F31AF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18 -: </w:t>
            </w:r>
            <w:r w:rsidR="00B54560" w:rsidRPr="00B54560">
              <w:rPr>
                <w:rFonts w:ascii="Arial" w:hAnsi="Arial" w:cs="Arial"/>
                <w:sz w:val="20"/>
                <w:szCs w:val="20"/>
              </w:rPr>
              <w:t>P&amp;C will fund the morning tea for new Prep parents on first day of school in 2023 (to $</w:t>
            </w:r>
            <w:r w:rsidR="009E21D3">
              <w:rPr>
                <w:rFonts w:ascii="Arial" w:hAnsi="Arial" w:cs="Arial"/>
                <w:sz w:val="20"/>
                <w:szCs w:val="20"/>
              </w:rPr>
              <w:t>3</w:t>
            </w:r>
            <w:r w:rsidR="00B54560" w:rsidRPr="00B54560">
              <w:rPr>
                <w:rFonts w:ascii="Arial" w:hAnsi="Arial" w:cs="Arial"/>
                <w:sz w:val="20"/>
                <w:szCs w:val="20"/>
              </w:rPr>
              <w:t>00)</w:t>
            </w:r>
          </w:p>
          <w:p w:rsidR="00B54560" w:rsidRPr="00D66428" w:rsidRDefault="00B54560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r w:rsidRPr="00B54560">
              <w:rPr>
                <w:rFonts w:ascii="Arial" w:hAnsi="Arial" w:cs="Arial"/>
                <w:sz w:val="20"/>
                <w:szCs w:val="20"/>
              </w:rPr>
              <w:t>Nia Thomas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SECONDED:  </w:t>
            </w:r>
            <w:r w:rsidRPr="00B54560">
              <w:rPr>
                <w:rFonts w:ascii="Arial" w:hAnsi="Arial" w:cs="Arial"/>
                <w:sz w:val="20"/>
                <w:szCs w:val="20"/>
              </w:rPr>
              <w:t>Jodi McMillian</w:t>
            </w:r>
          </w:p>
        </w:tc>
      </w:tr>
      <w:tr w:rsidR="00C00FD2" w:rsidTr="00D63FE9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06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2" w:rsidRPr="00D66428" w:rsidRDefault="00C00FD2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2" w:rsidRDefault="00C00FD2">
            <w:pPr>
              <w:pStyle w:val="TableParagraph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19 -: </w:t>
            </w:r>
            <w:r w:rsidRPr="00791550">
              <w:rPr>
                <w:rFonts w:ascii="Arial" w:hAnsi="Arial" w:cs="Arial"/>
                <w:sz w:val="20"/>
                <w:szCs w:val="20"/>
              </w:rPr>
              <w:t xml:space="preserve">That we </w:t>
            </w:r>
            <w:r w:rsidR="001F0178" w:rsidRPr="00791550">
              <w:rPr>
                <w:rFonts w:ascii="Arial" w:hAnsi="Arial" w:cs="Arial"/>
                <w:sz w:val="20"/>
                <w:szCs w:val="20"/>
              </w:rPr>
              <w:t>accept the funding of the SSS Grant to continue the process to scope the design of the Performing Arts precinct.</w:t>
            </w:r>
            <w:r w:rsidR="00791550">
              <w:rPr>
                <w:rFonts w:ascii="Arial" w:hAnsi="Arial" w:cs="Arial"/>
                <w:sz w:val="20"/>
                <w:szCs w:val="20"/>
              </w:rPr>
              <w:t xml:space="preserve">  School will work with Architects to revise the costs.</w:t>
            </w:r>
          </w:p>
          <w:p w:rsidR="00791550" w:rsidRDefault="00791550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r w:rsidRPr="00791550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proofErr w:type="gramStart"/>
            <w:r w:rsidRPr="00791550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SECONDED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Pr="00791550">
              <w:rPr>
                <w:rFonts w:ascii="Arial" w:hAnsi="Arial" w:cs="Arial"/>
                <w:sz w:val="20"/>
                <w:szCs w:val="20"/>
              </w:rPr>
              <w:t>Aaron Middleton</w:t>
            </w:r>
          </w:p>
        </w:tc>
      </w:tr>
      <w:tr w:rsidR="00252FB3" w:rsidTr="00D63FE9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4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B3" w:rsidRPr="00D66428" w:rsidRDefault="00252FB3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B3" w:rsidRDefault="00252FB3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20 -: </w:t>
            </w:r>
            <w:r w:rsidRPr="00252FB3">
              <w:rPr>
                <w:rFonts w:ascii="Arial" w:hAnsi="Arial" w:cs="Arial"/>
                <w:sz w:val="20"/>
                <w:szCs w:val="20"/>
              </w:rPr>
              <w:t>That P&amp;C fund the Prep playground redevelopment to the value of $50k</w:t>
            </w:r>
          </w:p>
          <w:p w:rsidR="00252FB3" w:rsidRDefault="00252FB3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</w:t>
            </w:r>
            <w:r w:rsidRPr="00252FB3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proofErr w:type="gramStart"/>
            <w:r w:rsidRPr="00252FB3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SECONDED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Pr="00252FB3">
              <w:rPr>
                <w:rFonts w:ascii="Arial" w:hAnsi="Arial" w:cs="Arial"/>
                <w:sz w:val="20"/>
                <w:szCs w:val="20"/>
              </w:rPr>
              <w:t>Nia Thomas</w:t>
            </w:r>
          </w:p>
        </w:tc>
      </w:tr>
      <w:tr w:rsidR="008938CC" w:rsidTr="00D63FE9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7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Business</w:t>
            </w:r>
          </w:p>
          <w:p w:rsidR="008938CC" w:rsidRPr="00D66428" w:rsidRDefault="003F2A1B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76" w:line="23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OneDrive/Google Drive document sharing</w:t>
            </w:r>
            <w:r w:rsidR="00252FB3">
              <w:rPr>
                <w:rFonts w:ascii="Arial" w:hAnsi="Arial" w:cs="Arial"/>
                <w:sz w:val="20"/>
                <w:szCs w:val="20"/>
              </w:rPr>
              <w:t xml:space="preserve"> – Jade to investigate the current solution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Memberships</w:t>
            </w:r>
          </w:p>
          <w:p w:rsidR="008938CC" w:rsidRPr="00D66428" w:rsidRDefault="008938CC">
            <w:pPr>
              <w:pStyle w:val="TableParagraph"/>
              <w:spacing w:line="242" w:lineRule="exact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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Next Meeting:</w:t>
            </w:r>
          </w:p>
          <w:p w:rsidR="008938CC" w:rsidRPr="00D66428" w:rsidRDefault="008938CC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line="237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252FB3">
              <w:rPr>
                <w:rFonts w:ascii="Arial" w:hAnsi="Arial" w:cs="Arial"/>
                <w:sz w:val="20"/>
                <w:szCs w:val="20"/>
              </w:rPr>
              <w:t xml:space="preserve">Monday </w:t>
            </w:r>
            <w:r w:rsidR="00252FB3" w:rsidRPr="00252FB3">
              <w:rPr>
                <w:rFonts w:ascii="Arial" w:hAnsi="Arial" w:cs="Arial"/>
                <w:sz w:val="20"/>
                <w:szCs w:val="20"/>
              </w:rPr>
              <w:t>20 February 2023</w:t>
            </w:r>
            <w:r w:rsidRPr="00252FB3">
              <w:rPr>
                <w:rFonts w:ascii="Arial" w:hAnsi="Arial" w:cs="Arial"/>
                <w:sz w:val="20"/>
                <w:szCs w:val="20"/>
              </w:rPr>
              <w:t xml:space="preserve"> 6.30pm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6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D66428">
            <w:pPr>
              <w:pStyle w:val="TableParagraph"/>
              <w:spacing w:line="24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Meeting 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Close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66428" w:rsidRPr="00D66428" w:rsidRDefault="00D66428">
            <w:pPr>
              <w:pStyle w:val="TableParagraph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 xml:space="preserve">Jade Lewis closed the </w:t>
            </w:r>
            <w:r w:rsidRPr="00252FB3">
              <w:rPr>
                <w:rFonts w:ascii="Arial" w:hAnsi="Arial" w:cs="Arial"/>
                <w:sz w:val="20"/>
                <w:szCs w:val="20"/>
              </w:rPr>
              <w:t>meeting at 8:30pm</w:t>
            </w:r>
          </w:p>
        </w:tc>
      </w:tr>
    </w:tbl>
    <w:p w:rsidR="001F75B4" w:rsidRDefault="001F75B4">
      <w:pPr>
        <w:spacing w:before="5"/>
        <w:rPr>
          <w:b/>
          <w:sz w:val="11"/>
        </w:rPr>
      </w:pPr>
    </w:p>
    <w:sectPr w:rsidR="001F75B4">
      <w:pgSz w:w="11900" w:h="16840"/>
      <w:pgMar w:top="980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F62"/>
    <w:multiLevelType w:val="hybridMultilevel"/>
    <w:tmpl w:val="E43EBBDE"/>
    <w:lvl w:ilvl="0" w:tplc="D8F851A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6598DB42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1C2871D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6C47F28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358E1E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2C6A2F1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FD3EBF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10B08DA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B2E4536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6883015"/>
    <w:multiLevelType w:val="hybridMultilevel"/>
    <w:tmpl w:val="A2AE89BC"/>
    <w:lvl w:ilvl="0" w:tplc="75060BF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2DCF3DE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45BCB93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3F6ED8C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DB66C66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DD05124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2D2673F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7EAF4CC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00227DB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1236644D"/>
    <w:multiLevelType w:val="hybridMultilevel"/>
    <w:tmpl w:val="1BAC13E4"/>
    <w:lvl w:ilvl="0" w:tplc="5CA228E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EAA52FC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17B03AD2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FD7C2284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A29827E8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4F4610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61902D98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78C21BF4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95647E2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164221FA"/>
    <w:multiLevelType w:val="hybridMultilevel"/>
    <w:tmpl w:val="53182D48"/>
    <w:lvl w:ilvl="0" w:tplc="8C841CB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2D2C4812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3794788A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CCC098CE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84E0212E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A2A3D2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21E0015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E342FC80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7B26FEEA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1A851E3F"/>
    <w:multiLevelType w:val="hybridMultilevel"/>
    <w:tmpl w:val="3320B25E"/>
    <w:lvl w:ilvl="0" w:tplc="63ECAE8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66C9E1C">
      <w:numFmt w:val="bullet"/>
      <w:lvlText w:val="○"/>
      <w:lvlJc w:val="left"/>
      <w:pPr>
        <w:ind w:left="1132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2" w:tplc="143A64D0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15E0764A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718A581A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539CED0E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BF745F0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F88CB6F2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E70033E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1F8D1AB0"/>
    <w:multiLevelType w:val="hybridMultilevel"/>
    <w:tmpl w:val="05A4AB96"/>
    <w:lvl w:ilvl="0" w:tplc="3A96EB0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66068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F42852FE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6924FB7E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51A9A42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74B6D58C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078E47D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29CC02F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2DEAC0E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254C1E39"/>
    <w:multiLevelType w:val="hybridMultilevel"/>
    <w:tmpl w:val="3AA05BD6"/>
    <w:lvl w:ilvl="0" w:tplc="9CF040BA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9B2C565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E6D868D8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9244E03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54CC9C5E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5EF0BA2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D54EC25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0B02F48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AAC4F4C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7" w15:restartNumberingAfterBreak="0">
    <w:nsid w:val="2BF33B02"/>
    <w:multiLevelType w:val="hybridMultilevel"/>
    <w:tmpl w:val="EF0E6FB6"/>
    <w:lvl w:ilvl="0" w:tplc="08B0CC3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AC933E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29585DCE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277AF7CC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0428BDE4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53568F3A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084C8780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CC22C60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8620EDEC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8" w15:restartNumberingAfterBreak="0">
    <w:nsid w:val="2E1A5410"/>
    <w:multiLevelType w:val="hybridMultilevel"/>
    <w:tmpl w:val="5C161A54"/>
    <w:lvl w:ilvl="0" w:tplc="4C0E060C">
      <w:start w:val="1"/>
      <w:numFmt w:val="decimal"/>
      <w:lvlText w:val="%1."/>
      <w:lvlJc w:val="left"/>
      <w:pPr>
        <w:ind w:left="1300" w:hanging="721"/>
        <w:jc w:val="left"/>
      </w:pPr>
      <w:rPr>
        <w:rFonts w:hint="default"/>
        <w:i/>
        <w:spacing w:val="-1"/>
        <w:w w:val="100"/>
        <w:lang w:val="en-AU" w:eastAsia="en-US" w:bidi="ar-SA"/>
      </w:rPr>
    </w:lvl>
    <w:lvl w:ilvl="1" w:tplc="340AE17E">
      <w:numFmt w:val="bullet"/>
      <w:lvlText w:val="•"/>
      <w:lvlJc w:val="left"/>
      <w:pPr>
        <w:ind w:left="2277" w:hanging="721"/>
      </w:pPr>
      <w:rPr>
        <w:rFonts w:hint="default"/>
        <w:lang w:val="en-AU" w:eastAsia="en-US" w:bidi="ar-SA"/>
      </w:rPr>
    </w:lvl>
    <w:lvl w:ilvl="2" w:tplc="2108A706">
      <w:numFmt w:val="bullet"/>
      <w:lvlText w:val="•"/>
      <w:lvlJc w:val="left"/>
      <w:pPr>
        <w:ind w:left="3255" w:hanging="721"/>
      </w:pPr>
      <w:rPr>
        <w:rFonts w:hint="default"/>
        <w:lang w:val="en-AU" w:eastAsia="en-US" w:bidi="ar-SA"/>
      </w:rPr>
    </w:lvl>
    <w:lvl w:ilvl="3" w:tplc="15C2F25A">
      <w:numFmt w:val="bullet"/>
      <w:lvlText w:val="•"/>
      <w:lvlJc w:val="left"/>
      <w:pPr>
        <w:ind w:left="4233" w:hanging="721"/>
      </w:pPr>
      <w:rPr>
        <w:rFonts w:hint="default"/>
        <w:lang w:val="en-AU" w:eastAsia="en-US" w:bidi="ar-SA"/>
      </w:rPr>
    </w:lvl>
    <w:lvl w:ilvl="4" w:tplc="098A5918">
      <w:numFmt w:val="bullet"/>
      <w:lvlText w:val="•"/>
      <w:lvlJc w:val="left"/>
      <w:pPr>
        <w:ind w:left="5211" w:hanging="721"/>
      </w:pPr>
      <w:rPr>
        <w:rFonts w:hint="default"/>
        <w:lang w:val="en-AU" w:eastAsia="en-US" w:bidi="ar-SA"/>
      </w:rPr>
    </w:lvl>
    <w:lvl w:ilvl="5" w:tplc="5FD62FC2">
      <w:numFmt w:val="bullet"/>
      <w:lvlText w:val="•"/>
      <w:lvlJc w:val="left"/>
      <w:pPr>
        <w:ind w:left="6189" w:hanging="721"/>
      </w:pPr>
      <w:rPr>
        <w:rFonts w:hint="default"/>
        <w:lang w:val="en-AU" w:eastAsia="en-US" w:bidi="ar-SA"/>
      </w:rPr>
    </w:lvl>
    <w:lvl w:ilvl="6" w:tplc="7818903C">
      <w:numFmt w:val="bullet"/>
      <w:lvlText w:val="•"/>
      <w:lvlJc w:val="left"/>
      <w:pPr>
        <w:ind w:left="7167" w:hanging="721"/>
      </w:pPr>
      <w:rPr>
        <w:rFonts w:hint="default"/>
        <w:lang w:val="en-AU" w:eastAsia="en-US" w:bidi="ar-SA"/>
      </w:rPr>
    </w:lvl>
    <w:lvl w:ilvl="7" w:tplc="B78CF4D2">
      <w:numFmt w:val="bullet"/>
      <w:lvlText w:val="•"/>
      <w:lvlJc w:val="left"/>
      <w:pPr>
        <w:ind w:left="8145" w:hanging="721"/>
      </w:pPr>
      <w:rPr>
        <w:rFonts w:hint="default"/>
        <w:lang w:val="en-AU" w:eastAsia="en-US" w:bidi="ar-SA"/>
      </w:rPr>
    </w:lvl>
    <w:lvl w:ilvl="8" w:tplc="A2760642">
      <w:numFmt w:val="bullet"/>
      <w:lvlText w:val="•"/>
      <w:lvlJc w:val="left"/>
      <w:pPr>
        <w:ind w:left="9123" w:hanging="721"/>
      </w:pPr>
      <w:rPr>
        <w:rFonts w:hint="default"/>
        <w:lang w:val="en-AU" w:eastAsia="en-US" w:bidi="ar-SA"/>
      </w:rPr>
    </w:lvl>
  </w:abstractNum>
  <w:abstractNum w:abstractNumId="9" w15:restartNumberingAfterBreak="0">
    <w:nsid w:val="3D483EEA"/>
    <w:multiLevelType w:val="hybridMultilevel"/>
    <w:tmpl w:val="BD76019A"/>
    <w:lvl w:ilvl="0" w:tplc="A948C3A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75026390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003EC20C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116BAF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2DA22E6A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1A0BEB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42042710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9962962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EB98A90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0" w15:restartNumberingAfterBreak="0">
    <w:nsid w:val="4828769E"/>
    <w:multiLevelType w:val="hybridMultilevel"/>
    <w:tmpl w:val="D8B8C780"/>
    <w:lvl w:ilvl="0" w:tplc="31DE76F6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1C0AFBD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62E6B15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CFC6985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C70EE3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9FC84410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66F2E6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40BA842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BD4A3A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1" w15:restartNumberingAfterBreak="0">
    <w:nsid w:val="66965C7D"/>
    <w:multiLevelType w:val="hybridMultilevel"/>
    <w:tmpl w:val="D7B0F316"/>
    <w:lvl w:ilvl="0" w:tplc="409645C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A463470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0E042DC6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48EE2B0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AE3A5930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EB70BAC0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C722F5FC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704C8EF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F962E80E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12" w15:restartNumberingAfterBreak="0">
    <w:nsid w:val="66DF3A2F"/>
    <w:multiLevelType w:val="hybridMultilevel"/>
    <w:tmpl w:val="D5688AC6"/>
    <w:lvl w:ilvl="0" w:tplc="68C8406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A7E62A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93A46F7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AA1A56D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FE50D5F0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CEECD09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BE9628C2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A3EC25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2D43A62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3" w15:restartNumberingAfterBreak="0">
    <w:nsid w:val="75DC4501"/>
    <w:multiLevelType w:val="hybridMultilevel"/>
    <w:tmpl w:val="D5C0E86A"/>
    <w:lvl w:ilvl="0" w:tplc="E9F875D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5FB651E4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F222CD58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6568C58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C1184D9E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3C444BAC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792C1084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FC12F062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730CF764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11"/>
  </w:num>
  <w:num w:numId="8">
    <w:abstractNumId w:val="13"/>
  </w:num>
  <w:num w:numId="9">
    <w:abstractNumId w:val="7"/>
  </w:num>
  <w:num w:numId="10">
    <w:abstractNumId w:val="0"/>
  </w:num>
  <w:num w:numId="11">
    <w:abstractNumId w:val="5"/>
  </w:num>
  <w:num w:numId="12">
    <w:abstractNumId w:val="1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63"/>
    <w:rsid w:val="000949AB"/>
    <w:rsid w:val="000F31AF"/>
    <w:rsid w:val="00105355"/>
    <w:rsid w:val="00115A8A"/>
    <w:rsid w:val="00174348"/>
    <w:rsid w:val="00196B26"/>
    <w:rsid w:val="001C1108"/>
    <w:rsid w:val="001F0178"/>
    <w:rsid w:val="001F75B4"/>
    <w:rsid w:val="00252FB3"/>
    <w:rsid w:val="002B0988"/>
    <w:rsid w:val="002B68A4"/>
    <w:rsid w:val="002D18DD"/>
    <w:rsid w:val="003250E2"/>
    <w:rsid w:val="00382C2F"/>
    <w:rsid w:val="003F2A1B"/>
    <w:rsid w:val="00476426"/>
    <w:rsid w:val="004A0AAE"/>
    <w:rsid w:val="005706C7"/>
    <w:rsid w:val="005A7A26"/>
    <w:rsid w:val="0061300B"/>
    <w:rsid w:val="006614F0"/>
    <w:rsid w:val="00791550"/>
    <w:rsid w:val="00822BE4"/>
    <w:rsid w:val="00837C9E"/>
    <w:rsid w:val="008469F1"/>
    <w:rsid w:val="008938CC"/>
    <w:rsid w:val="008964FA"/>
    <w:rsid w:val="00901542"/>
    <w:rsid w:val="009E21D3"/>
    <w:rsid w:val="00A57B3D"/>
    <w:rsid w:val="00AA3FC2"/>
    <w:rsid w:val="00AE6B43"/>
    <w:rsid w:val="00AF36EC"/>
    <w:rsid w:val="00B54560"/>
    <w:rsid w:val="00B635EC"/>
    <w:rsid w:val="00C00FD2"/>
    <w:rsid w:val="00C03020"/>
    <w:rsid w:val="00C23A94"/>
    <w:rsid w:val="00C46063"/>
    <w:rsid w:val="00D318BC"/>
    <w:rsid w:val="00D63FE9"/>
    <w:rsid w:val="00D66428"/>
    <w:rsid w:val="00D71BDF"/>
    <w:rsid w:val="00E043AA"/>
    <w:rsid w:val="00E17B95"/>
    <w:rsid w:val="00E667CC"/>
    <w:rsid w:val="00E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C7B01"/>
  <w15:docId w15:val="{25E44366-04EF-42C6-A8CE-C7AF5559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721"/>
    </w:pPr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22" w:right="23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0" w:hanging="72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customStyle="1" w:styleId="Normal1">
    <w:name w:val="Normal1"/>
    <w:rsid w:val="00E667CC"/>
    <w:pPr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18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ounts@jamboreeheightsss.eq.edu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ndy\P&amp;C\22xxxx%20-%20JHSS%20P&amp;C%20Minutes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22xxxx - JHSS P&amp;C Minutes 2022</Template>
  <TotalTime>3132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JHSS P&amp;C Minutes 2022</vt:lpstr>
    </vt:vector>
  </TitlesOfParts>
  <Company>Gallagher Bassett Services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JHSS P&amp;C Minutes 2022</dc:title>
  <dc:creator>Cindy Berridge</dc:creator>
  <cp:lastModifiedBy>Cindy Berridge</cp:lastModifiedBy>
  <cp:revision>9</cp:revision>
  <dcterms:created xsi:type="dcterms:W3CDTF">2022-11-20T08:55:00Z</dcterms:created>
  <dcterms:modified xsi:type="dcterms:W3CDTF">2022-11-28T05:29:00Z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2022-03-26T00:00:00Z</vt:filetime>
  </property>
</Properties>
</file>